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附件2</w:t>
      </w:r>
    </w:p>
    <w:p>
      <w:pPr>
        <w:spacing w:line="400" w:lineRule="exact"/>
        <w:rPr>
          <w:rFonts w:hint="eastAsia" w:ascii="Times New Roman" w:hAnsi="Times New Roman"/>
          <w:b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残疾人</w:t>
      </w:r>
      <w:r>
        <w:rPr>
          <w:rFonts w:ascii="Times New Roman" w:hAnsi="Times New Roman"/>
          <w:b/>
          <w:sz w:val="32"/>
          <w:szCs w:val="32"/>
        </w:rPr>
        <w:t>按比例就业</w:t>
      </w:r>
      <w:r>
        <w:rPr>
          <w:rFonts w:hint="eastAsia" w:ascii="Times New Roman" w:hAnsi="Times New Roman"/>
          <w:b/>
          <w:sz w:val="32"/>
          <w:szCs w:val="32"/>
        </w:rPr>
        <w:t>审核认定申报</w:t>
      </w:r>
      <w:r>
        <w:rPr>
          <w:rFonts w:ascii="Times New Roman" w:hAnsi="Times New Roman"/>
          <w:b/>
          <w:sz w:val="32"/>
          <w:szCs w:val="32"/>
        </w:rPr>
        <w:t>流程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212725</wp:posOffset>
                </wp:positionV>
                <wp:extent cx="909320" cy="485775"/>
                <wp:effectExtent l="4445" t="4445" r="19685" b="508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4857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用人单位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.75pt;margin-top:16.75pt;height:38.25pt;width:71.6pt;z-index:251659264;mso-width-relative:page;mso-height-relative:page;" fillcolor="#FFFFFF" filled="t" stroked="t" coordsize="21600,21600" o:gfxdata="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dhE0T9YAAAAKAQAADwAAAAAAAAABACAA&#10;AAA4AAAAZHJzL2Rvd25yZXYueG1sUEsBAhQAFAAAAAgAh07iQMMA0z0yAgAANAQAAA4AAAAAAAAA&#10;AQAgAAAAOwEAAGRycy9lMm9Eb2MueG1sUEsFBgAAAAAGAAYAWQEAAN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用人单位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117475</wp:posOffset>
                </wp:positionV>
                <wp:extent cx="635" cy="107950"/>
                <wp:effectExtent l="4444" t="0" r="13970" b="63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4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8pt;margin-top:9.25pt;height:8.5pt;width:0.05pt;z-index:251659264;mso-width-relative:page;mso-height-relative:page;" filled="f" stroked="t" coordsize="21600,21600" o:gfxdata="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ZRW1DdUAAAAJAQAADwAAAAAAAAABACAAAAA4AAAAZHJzL2Rvd25yZXYueG1sUEsBAhQA&#10;FAAAAAgAh07iQDOsPJoYAgAA9QMAAA4AAAAAAAAAAQAgAAAAOgEAAGRycy9lMm9Eb2MueG1sUEsF&#10;BgAAAAAGAAYAWQEAAMQFAAAA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</w:rPr>
        <w:t>法人登</w:t>
      </w:r>
      <w:r>
        <w:rPr>
          <w:rFonts w:hint="eastAsia"/>
          <w:sz w:val="18"/>
          <w:szCs w:val="18"/>
          <w:lang w:eastAsia="zh-CN"/>
        </w:rPr>
        <w:t>录</w:t>
      </w:r>
      <w:bookmarkStart w:id="0" w:name="_GoBack"/>
      <w:bookmarkEnd w:id="0"/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1905</wp:posOffset>
                </wp:positionV>
                <wp:extent cx="4445" cy="320040"/>
                <wp:effectExtent l="36830" t="0" r="34925" b="38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true">
                          <a:off x="0" y="0"/>
                          <a:ext cx="4445" cy="3200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45pt;margin-top:0.15pt;height:25.2pt;width:0.35pt;z-index:251659264;mso-width-relative:page;mso-height-relative:page;" filled="f" stroked="t" coordsize="21600,21600" o:gfxdata="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xukkk1gAA&#10;AAcBAAAPAAAAAAAAAAEAIAAAADgAAABkcnMvZG93bnJldi54bWxQSwECFAAUAAAACACHTuJAZFNz&#10;YUMCAABABAAADgAAAAAAAAABACAAAAA7AQAAZHJzL2Uyb0RvYy54bWxQSwUGAAAAAAYABgBZAQAA&#10;8A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123825</wp:posOffset>
                </wp:positionV>
                <wp:extent cx="1885950" cy="323850"/>
                <wp:effectExtent l="4444" t="5080" r="14604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山西政务服务平台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95pt;margin-top:9.75pt;height:25.5pt;width:148.5pt;z-index:251659264;mso-width-relative:page;mso-height-relative:page;" fillcolor="#FFFFFF" filled="t" stroked="t" coordsize="21600,21600" o:gfxdata="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tewtbX&#10;AAAACQEAAA8AAAAAAAAAAQAgAAAAOAAAAGRycy9kb3ducmV2LnhtbFBLAQIUABQAAAAIAIdO4kBc&#10;w2NnCwIAAA8EAAAOAAAAAAAAAAEAIAAAADw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山西政务服务平台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/>
          <w:sz w:val="18"/>
          <w:szCs w:val="1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51435</wp:posOffset>
                </wp:positionV>
                <wp:extent cx="635" cy="107950"/>
                <wp:effectExtent l="4444" t="0" r="13970" b="6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47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4.05pt;height:8.5pt;width:0.05pt;z-index:251659264;mso-width-relative:page;mso-height-relative:page;" filled="f" stroked="t" coordsize="21600,21600" o:gfxdata="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5hIa89MAAAAIAQAADwAAAAAAAAABACAAAAA4AAAAZHJzL2Rvd25yZXYueG1sUEsBAhQAFAAA&#10;AAgAh07iQNgDr6EXAgAA9QMAAA4AAAAAAAAAAQAgAAAAOAEAAGRycy9lMm9Eb2MueG1sUEsFBgAA&#10;AAAGAAYAWQEAAMEFAAAA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进入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-1905</wp:posOffset>
                </wp:positionV>
                <wp:extent cx="635" cy="278130"/>
                <wp:effectExtent l="37465" t="0" r="38100" b="76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81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9pt;margin-top:-0.15pt;height:21.9pt;width:0.05pt;z-index:251659264;mso-width-relative:page;mso-height-relative:page;" filled="f" stroked="t" coordsize="21600,21600" o:gfxdata="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6T6xk1QAAAAgBAAAPAAAAAAAAAAEAIAAA&#10;ADgAAABkcnMvZG93bnJldi54bWxQSwECFAAUAAAACACHTuJAXkYvdDICAAAjBAAADgAAAAAAAAAB&#10;ACAAAAA6AQAAZHJzL2Uyb0RvYy54bWxQSwUGAAAAAAYABgBZAQAA3g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78105</wp:posOffset>
                </wp:positionV>
                <wp:extent cx="2692400" cy="504190"/>
                <wp:effectExtent l="5080" t="4444" r="7620" b="57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按比例联网认证网报系统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http://220.194.147.73:8443/wbxt/#/login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25pt;margin-top:6.15pt;height:39.7pt;width:212pt;z-index:251659264;mso-width-relative:page;mso-height-relative:page;" fillcolor="#FFFFFF" filled="t" stroked="t" coordsize="21600,21600" o:gfxdata="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D/K3&#10;UdYAAAAJAQAADwAAAAAAAAABACAAAAA4AAAAZHJzL2Rvd25yZXYueG1sUEsBAhQAFAAAAAgAh07i&#10;QHvGai8OAgAADwQAAA4AAAAAAAAAAQAgAAAAO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按比例联网认证网报系统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http://220.194.147.73:8443/wbxt/#/login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/>
          <w:sz w:val="18"/>
          <w:szCs w:val="1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185420</wp:posOffset>
                </wp:positionV>
                <wp:extent cx="2540" cy="189230"/>
                <wp:effectExtent l="4444" t="0" r="12064" b="127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" cy="1892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14.6pt;height:14.9pt;width:0.2pt;z-index:251659264;mso-width-relative:page;mso-height-relative:page;" filled="f" stroked="t" coordsize="21600,21600" o:gfxdata="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MccbuNUAAAAJAQAADwAAAAAAAAABACAAAAA4AAAAZHJzL2Rvd25yZXYueG1sUEsBAhQA&#10;FAAAAAgAh07iQCXIiNQYAgAA9gMAAA4AAAAAAAAAAQAgAAAAOgEAAGRycy9lMm9Eb2MueG1sUEsF&#10;BgAAAAAGAAYAWQEAAMQFAAAA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960" w:firstLineChars="2200"/>
        <w:rPr>
          <w:rFonts w:hint="eastAsia" w:ascii="Times New Roman" w:hAnsi="Times New Roman"/>
          <w:sz w:val="18"/>
          <w:szCs w:val="18"/>
        </w:rPr>
      </w:pPr>
    </w:p>
    <w:p>
      <w:pPr>
        <w:ind w:firstLine="3960" w:firstLineChars="22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176530</wp:posOffset>
                </wp:positionV>
                <wp:extent cx="11430" cy="190500"/>
                <wp:effectExtent l="31115" t="0" r="33655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9049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5pt;margin-top:13.9pt;height:15pt;width:0.9pt;z-index:251659264;mso-width-relative:page;mso-height-relative:page;" filled="f" stroked="t" coordsize="21600,21600" o:gfxdata="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Ai1huXWAAAACQEAAA8AAAAAAAAAAQAg&#10;AAAAOAAAAGRycy9kb3ducmV2LnhtbFBLAQIUABQAAAAIAIdO4kBPqGARMwIAACcEAAAOAAAAAAAA&#10;AAEAIAAAADsBAABkcnMvZTJvRG9jLnhtbFBLBQYAAAAABgAGAFkBAADg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点击</w: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 w:eastAsia="仿宋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168910</wp:posOffset>
                </wp:positionV>
                <wp:extent cx="848995" cy="396240"/>
                <wp:effectExtent l="4445" t="5080" r="22860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4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我要申报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55pt;margin-top:13.3pt;height:31.2pt;width:66.85pt;z-index:251659264;mso-width-relative:page;mso-height-relative:page;" fillcolor="#FFFFFF" filled="t" stroked="t" coordsize="21600,21600" o:gfxdata="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5&#10;0J9z1wAAAAkBAAAPAAAAAAAAAAEAIAAAADgAAABkcnMvZG93bnJldi54bWxQSwECFAAUAAAACACH&#10;TuJAN6HXBA8CAAAQBAAADgAAAAAAAAABACAAAAA8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我要申报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 w:eastAsia="仿宋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83185</wp:posOffset>
                </wp:positionV>
                <wp:extent cx="5080" cy="429260"/>
                <wp:effectExtent l="33655" t="0" r="37465" b="8889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9" cy="42925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pt;margin-top:6.55pt;height:33.8pt;width:0.4pt;z-index:251659264;mso-width-relative:page;mso-height-relative:page;" filled="f" stroked="t" coordsize="21600,21600" o:gfxdata="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TZYhS1QAAAAkBAAAPAAAAAAAAAAEA&#10;IAAAADgAAABkcnMvZG93bnJldi54bWxQSwECFAAUAAAACACHTuJALSY5jDUCAAAmBAAADgAAAAAA&#10;AAABACAAAAA6AQAAZHJzL2Uyb0RvYy54bWxQSwUGAAAAAAYABgBZAQAA4Q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78740</wp:posOffset>
                </wp:positionV>
                <wp:extent cx="1492250" cy="742950"/>
                <wp:effectExtent l="4444" t="4444" r="8255" b="14604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用人单位在残疾人安置管理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Cs w:val="21"/>
                              </w:rPr>
                              <w:t>模块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添加残疾人信息，包括：残疾人证、劳动合同、工资证明、社会保险证明。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75pt;margin-top:6.2pt;height:58.5pt;width:117.5pt;z-index:251659264;mso-width-relative:page;mso-height-relative:page;" fillcolor="#FFFFFF" filled="t" stroked="t" coordsize="21600,21600" o:gfxdata="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k2lzTdUA&#10;AAAJAQAADwAAAAAAAAABACAAAAA4AAAAZHJzL2Rvd25yZXYueG1sUEsBAhQAFAAAAAgAh07iQPRV&#10;kM0MAgAAEQQAAA4AAAAAAAAAAQAgAAAAO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用人单位在残疾人安置管理</w:t>
                      </w:r>
                      <w:r>
                        <w:rPr>
                          <w:rFonts w:hint="eastAsia" w:ascii="宋体" w:hAnsi="宋体"/>
                          <w:color w:val="000000"/>
                          <w:szCs w:val="21"/>
                        </w:rPr>
                        <w:t>模块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添加残疾人信息，包括：残疾人证、劳动合同、工资证明、社会保险证明。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116840</wp:posOffset>
                </wp:positionV>
                <wp:extent cx="901700" cy="415290"/>
                <wp:effectExtent l="4445" t="5080" r="825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699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上传资料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75pt;margin-top:9.2pt;height:32.7pt;width:71pt;z-index:251659264;mso-width-relative:page;mso-height-relative:page;" fillcolor="#FFFFFF" filled="t" stroked="t" coordsize="21600,21600" o:gfxdata="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QsrP&#10;4dcAAAAJAQAADwAAAAAAAAABACAAAAA4AAAAZHJzL2Rvd25yZXYueG1sUEsBAhQAFAAAAAgAh07i&#10;QJ5rm+MNAgAAEAQAAA4AAAAAAAAAAQAgAAAAP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上传资料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 w:eastAsia="仿宋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63500</wp:posOffset>
                </wp:positionV>
                <wp:extent cx="603885" cy="635"/>
                <wp:effectExtent l="0" t="37465" r="5715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true">
                          <a:off x="0" y="0"/>
                          <a:ext cx="603884" cy="63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2pt;margin-top:5pt;height:0.05pt;width:47.55pt;z-index:251659264;mso-width-relative:page;mso-height-relative:page;" filled="f" stroked="t" coordsize="21600,21600" o:gfxdata="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seIQY&#10;1gAAAAkBAAAPAAAAAAAAAAEAIAAAADgAAABkcnMvZG93bnJldi54bWxQSwECFAAUAAAACACHTuJA&#10;vHIDCUYCAABBBAAADgAAAAAAAAABACAAAAA7AQAAZHJzL2Uyb0RvYy54bWxQSwUGAAAAAAYABgBZ&#10;AQAA8w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 w:eastAsia="仿宋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31750</wp:posOffset>
                </wp:positionV>
                <wp:extent cx="9525" cy="396240"/>
                <wp:effectExtent l="30480" t="0" r="36195" b="381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623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2.5pt;height:31.2pt;width:0.75pt;z-index:251659264;mso-width-relative:page;mso-height-relative:page;" filled="f" stroked="t" coordsize="21600,21600" o:gfxdata="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sVdzPVAAAACAEAAA8AAAAAAAAAAQAgAAAA&#10;OAAAAGRycy9kb3ducmV2LnhtbFBLAQIUABQAAAAIAIdO4kABSBATMQIAACYEAAAOAAAAAAAAAAEA&#10;IAAAADoBAABkcnMvZTJvRG9jLnhtbFBLBQYAAAAABgAGAFkBAADd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 w:eastAsia="仿宋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149860</wp:posOffset>
                </wp:positionV>
                <wp:extent cx="1466850" cy="500380"/>
                <wp:effectExtent l="5080" t="5080" r="13970" b="8889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对提供材料不完整的一次性告知用人单位，初审退回。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9pt;margin-top:11.8pt;height:39.4pt;width:115.5pt;z-index:251659264;mso-width-relative:page;mso-height-relative:page;" fillcolor="#FFFFFF" filled="t" stroked="t" coordsize="21600,21600" o:gfxdata="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DCEDTfYAAAACgEAAA8AAAAAAAAAAQAgAAAAOAAAAGRycy9kb3ducmV2LnhtbFBLAQIUABQAAAAI&#10;AIdO4kDM90+3EAIAABEEAAAOAAAAAAAAAAEAIAAAAD0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对提供材料不完整的一次性告知用人单位，初审退回。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186055</wp:posOffset>
                </wp:positionV>
                <wp:extent cx="635" cy="766445"/>
                <wp:effectExtent l="4444" t="0" r="13970" b="14604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true">
                          <a:off x="0" y="0"/>
                          <a:ext cx="634" cy="76644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2pt;margin-top:14.65pt;height:60.35pt;width:0.05pt;z-index:251659264;mso-width-relative:page;mso-height-relative:page;" filled="f" stroked="t" coordsize="21600,21600" o:gfxdata="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OSWoarYAAAACgEAAA8AAAAAAAAAAQAgAAAAOAAA&#10;AGRycy9kb3ducmV2LnhtbFBLAQIUABQAAAAIAIdO4kBJWCeFKwIAABEEAAAOAAAAAAAAAAEAIAAA&#10;AD0BAABkcnMvZTJvRG9jLnhtbFBLBQYAAAAABgAGAFkBAADaBQAAAAA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31750</wp:posOffset>
                </wp:positionV>
                <wp:extent cx="609600" cy="384175"/>
                <wp:effectExtent l="4445" t="5080" r="14605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初审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5pt;margin-top:2.5pt;height:30.25pt;width:48pt;z-index:251659264;mso-width-relative:page;mso-height-relative:page;" fillcolor="#FFFFFF" filled="t" stroked="t" coordsize="21600,21600" o:gfxdata="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BNnqA&#10;1wAAAAgBAAAPAAAAAAAAAAEAIAAAADgAAABkcnMvZG93bnJldi54bWxQSwECFAAUAAAACACHTuJA&#10;ok5FbQwCAAAQBAAADgAAAAAAAAABACAAAAA8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186055</wp:posOffset>
                </wp:positionV>
                <wp:extent cx="1286510" cy="635"/>
                <wp:effectExtent l="0" t="37465" r="8889" b="381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08" cy="63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.2pt;margin-top:14.65pt;height:0.05pt;width:101.3pt;z-index:251659264;mso-width-relative:page;mso-height-relative:page;" filled="f" stroked="t" coordsize="21600,21600" o:gfxdata="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F4I+8fVAAAACQEAAA8AAAAAAAAAAQAg&#10;AAAAOAAAAGRycy9kb3ducmV2LnhtbFBLAQIUABQAAAAIAIdO4kAUJxohNAIAACYEAAAOAAAAAAAA&#10;AAEAIAAAADoBAABkcnMvZTJvRG9jLnhtbFBLBQYAAAAABgAGAFkBAADg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186055</wp:posOffset>
                </wp:positionV>
                <wp:extent cx="414020" cy="635"/>
                <wp:effectExtent l="0" t="37465" r="5080" b="381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63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.3pt;margin-top:14.65pt;height:0.05pt;width:32.6pt;z-index:251659264;mso-width-relative:page;mso-height-relative:page;" filled="f" stroked="t" coordsize="21600,21600" o:gfxdata="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a1t/59UAAAAJAQAADwAAAAAAAAABACAA&#10;AAA4AAAAZHJzL2Rvd25yZXYueG1sUEsBAhQAFAAAAAgAh07iQLnkRrEzAgAAJQQAAA4AAAAAAAAA&#10;AQAgAAAAOgEAAGRycy9lMm9Eb2MueG1sUEsFBgAAAAAGAAYAWQEAAN8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 w:eastAsia="仿宋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113030</wp:posOffset>
                </wp:positionV>
                <wp:extent cx="4445" cy="140970"/>
                <wp:effectExtent l="4444" t="0" r="10160" b="114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4096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8.9pt;height:11.1pt;width:0.35pt;z-index:251659264;mso-width-relative:page;mso-height-relative:page;" filled="f" stroked="t" coordsize="21600,21600" o:gfxdata="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fHh5c9QAAAAJAQAADwAAAAAAAAABACAAAAA4AAAAZHJzL2Rvd25yZXYueG1sUEsBAhQA&#10;FAAAAAgAh07iQGSa8vYZAgAA+AMAAA4AAAAAAAAAAQAgAAAAOQEAAGRycy9lMm9Eb2MueG1sUEsF&#10;BgAAAAAGAAYAWQEAAMQFAAAA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870" w:firstLineChars="2150"/>
        <w:rPr>
          <w:rFonts w:ascii="Times New Roman" w:hAnsi="Times New Roman" w:eastAsia="仿宋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184150</wp:posOffset>
                </wp:positionV>
                <wp:extent cx="8890" cy="201930"/>
                <wp:effectExtent l="32385" t="0" r="34925" b="762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8" cy="201927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pt;margin-top:14.5pt;height:15.9pt;width:0.7pt;z-index:251659264;mso-width-relative:page;mso-height-relative:page;" filled="f" stroked="t" coordsize="21600,21600" o:gfxdata="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OYhvqLWAAAACQEAAA8AAAAAAAAAAQAg&#10;AAAAOAAAAGRycy9kb3ducmV2LnhtbFBLAQIUABQAAAAIAIdO4kCUgDiaMwIAACYEAAAOAAAAAAAA&#10;AAEAIAAAADsBAABkcnMvZTJvRG9jLnhtbFBLBQYAAAAABgAGAFkBAADg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初审通过</w:t>
      </w:r>
    </w:p>
    <w:p>
      <w:pPr>
        <w:jc w:val="left"/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187960</wp:posOffset>
                </wp:positionV>
                <wp:extent cx="659130" cy="299720"/>
                <wp:effectExtent l="4444" t="4444" r="22225" b="19684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复审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3pt;margin-top:14.8pt;height:23.6pt;width:51.9pt;z-index:251659264;mso-width-relative:page;mso-height-relative:page;" fillcolor="#FFFFFF" filled="t" stroked="t" coordsize="21600,21600" o:gfxdata="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Ou8UftgAAAAJAQAADwAAAAAAAAABACAAAAA4AAAAZHJzL2Rvd25yZXYueG1sUEsBAhQAFAAAAAgA&#10;h07iQFv202gPAgAAEAQAAA4AAAAAAAAAAQAgAAAAP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复审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220"/>
        </w:tabs>
        <w:ind w:firstLine="1800" w:firstLineChars="1000"/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159385</wp:posOffset>
                </wp:positionV>
                <wp:extent cx="1289050" cy="635"/>
                <wp:effectExtent l="0" t="0" r="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true">
                          <a:off x="0" y="0"/>
                          <a:ext cx="1289050" cy="63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1.8pt;margin-top:12.55pt;height:0.05pt;width:101.5pt;z-index:251659264;mso-width-relative:page;mso-height-relative:page;" filled="f" stroked="t" coordsize="21600,21600" o:gfxdata="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Eoqzk/WAAAACQEAAA8AAAAAAAAAAQAgAAAAOAAA&#10;AGRycy9kb3ducmV2LnhtbFBLAQIUABQAAAAIAIdO4kAAG12wLQIAABQEAAAOAAAAAAAAAAEAIAAA&#10;ADsBAABkcnMvZTJvRG9jLnhtbFBLBQYAAAAABgAGAFkBAADaBQAAAAA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未通过退回初审人员</w:t>
      </w:r>
    </w:p>
    <w:p>
      <w:pPr>
        <w:tabs>
          <w:tab w:val="left" w:pos="2220"/>
        </w:tabs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92075</wp:posOffset>
                </wp:positionV>
                <wp:extent cx="1905" cy="121920"/>
                <wp:effectExtent l="4444" t="0" r="12700" b="114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21917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pt;margin-top:7.25pt;height:9.6pt;width:0.15pt;z-index:251659264;mso-width-relative:page;mso-height-relative:page;" filled="f" stroked="t" coordsize="21600,21600" o:gfxdata="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cKFB91AAAAAkBAAAPAAAAAAAAAAEAIAAAADgAAABkcnMvZG93bnJldi54bWxQSwECFAAU&#10;AAAACACHTuJAYh1SmxgCAAD4AwAADgAAAAAAAAABACAAAAA5AQAAZHJzL2Uyb0RvYy54bWxQSwUG&#10;AAAAAAYABgBZAQAAwwUAAAAA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174625</wp:posOffset>
                </wp:positionV>
                <wp:extent cx="1270" cy="264160"/>
                <wp:effectExtent l="37465" t="0" r="37465" b="254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true">
                          <a:off x="0" y="0"/>
                          <a:ext cx="1269" cy="264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pt;margin-top:13.75pt;height:20.8pt;width:0.1pt;z-index:251659264;mso-width-relative:page;mso-height-relative:page;" filled="f" stroked="t" coordsize="21600,21600" o:gfxdata="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tfOzg&#10;1wAAAAkBAAAPAAAAAAAAAAEAIAAAADgAAABkcnMvZG93bnJldi54bWxQSwECFAAUAAAACACHTuJA&#10;6W4600UCAABCBAAADgAAAAAAAAABACAAAAA8AQAAZHJzL2Uyb0RvYy54bWxQSwUGAAAAAAYABgBZ&#10;AQAA8w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复审通过</w:t>
      </w:r>
    </w:p>
    <w:p>
      <w:pPr>
        <w:tabs>
          <w:tab w:val="left" w:pos="2220"/>
        </w:tabs>
        <w:jc w:val="left"/>
        <w:rPr>
          <w:rFonts w:ascii="Times New Roman" w:hAnsi="Times New Roman" w:eastAsia="仿宋"/>
          <w:sz w:val="15"/>
          <w:szCs w:val="15"/>
        </w:rPr>
      </w:pP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111760</wp:posOffset>
                </wp:positionV>
                <wp:extent cx="1022350" cy="461645"/>
                <wp:effectExtent l="4445" t="4445" r="20955" b="10160"/>
                <wp:wrapNone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49" cy="4616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审核认定书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9.2pt;margin-top:8.8pt;height:36.35pt;width:80.5pt;z-index:251659264;mso-width-relative:page;mso-height-relative:page;" fillcolor="#FFFFFF" filled="t" stroked="t" coordsize="21600,21600" o:gfxdata="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KK4YzdYAAAAJAQAADwAAAAAAAAAB&#10;ACAAAAA4AAAAZHJzL2Rvd25yZXYueG1sUEsBAhQAFAAAAAgAh07iQB5qScE1AgAANwQAAA4AAAAA&#10;AAAAAQAgAAAAOwEAAGRycy9lMm9Eb2MueG1sUEsFBgAAAAAGAAYAWQEAAO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审核认定书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35560</wp:posOffset>
                </wp:positionV>
                <wp:extent cx="1763395" cy="498475"/>
                <wp:effectExtent l="4444" t="4444" r="22860" b="11430"/>
                <wp:wrapNone/>
                <wp:docPr id="28" name="流程图: 可选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498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对于年审有异议的用人单位可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进行年审认证反馈，待审核通过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后重新申报。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4.6pt;margin-top:2.8pt;height:39.25pt;width:138.85pt;z-index:251659264;mso-width-relative:page;mso-height-relative:page;" fillcolor="#FFFFFF" filled="t" stroked="t" coordsize="21600,21600" o:gfxdata="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N8PRS7XAAAACAEAAA8AAAAAAAAA&#10;AQAgAAAAOAAAAGRycy9kb3ducmV2LnhtbFBLAQIUABQAAAAIAIdO4kBfEWYlNQIAADcEAAAOAAAA&#10;AAAAAAEAIAAAADw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对于年审有异议的用人单位可</w:t>
                      </w: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进行年审认证反馈，待审核通过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后重新申报。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43180</wp:posOffset>
                </wp:positionV>
                <wp:extent cx="1473200" cy="525780"/>
                <wp:effectExtent l="4444" t="4444" r="8255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199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用人单位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点击完成申报按钮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9pt;margin-top:3.4pt;height:41.4pt;width:116pt;z-index:251659264;mso-width-relative:page;mso-height-relative:page;" fillcolor="#FFFFFF" filled="t" stroked="t" coordsize="21600,21600" o:gfxdata="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Qk&#10;QGvXAAAACAEAAA8AAAAAAAAAAQAgAAAAOAAAAGRycy9kb3ducmV2LnhtbFBLAQIUABQAAAAIAIdO&#10;4kA+OyvoDgIAABEEAAAOAAAAAAAAAAEAIAAAADw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000000"/>
                          <w:sz w:val="24"/>
                          <w:szCs w:val="24"/>
                        </w:rPr>
                        <w:t>用人单位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点击完成申报按钮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hint="eastAsia"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下载</w:t>
      </w:r>
    </w:p>
    <w:p>
      <w:pPr>
        <w:jc w:val="left"/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78105</wp:posOffset>
                </wp:positionV>
                <wp:extent cx="523240" cy="635"/>
                <wp:effectExtent l="0" t="37465" r="10160" b="381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240" cy="63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9pt;margin-top:6.15pt;height:0.05pt;width:41.2pt;z-index:251659264;mso-width-relative:page;mso-height-relative:page;" filled="f" stroked="t" coordsize="21600,21600" o:gfxdata="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sObXk1QAAAAkBAAAPAAAAAAAAAAEAIAAA&#10;ADgAAABkcnMvZG93bnJldi54bWxQSwECFAAUAAAACACHTuJAJvf4lzICAAAlBAAADgAAAAAAAAAB&#10;ACAAAAA6AQAAZHJzL2Uyb0RvYy54bWxQSwUGAAAAAAYABgBZAQAA3g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78105</wp:posOffset>
                </wp:positionV>
                <wp:extent cx="300990" cy="635"/>
                <wp:effectExtent l="0" t="37465" r="3810" b="381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true">
                          <a:off x="0" y="0"/>
                          <a:ext cx="300990" cy="63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2pt;margin-top:6.15pt;height:0.05pt;width:23.7pt;z-index:251659264;mso-width-relative:page;mso-height-relative:page;" filled="f" stroked="t" coordsize="21600,21600" o:gfxdata="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E5Zc8&#10;1gAAAAkBAAAPAAAAAAAAAAEAIAAAADgAAABkcnMvZG93bnJldi54bWxQSwECFAAUAAAACACHTuJA&#10;TUqCg0YCAABBBAAADgAAAAAAAAABACAAAAA7AQAAZHJzL2Uyb0RvYy54bWxQSwUGAAAAAAYABgBZ&#10;AQAA8w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4792"/>
        </w:tabs>
        <w:jc w:val="left"/>
        <w:rPr>
          <w:rFonts w:ascii="Times New Roman" w:hAnsi="Times New Roman" w:eastAsia="仿宋"/>
          <w:sz w:val="15"/>
          <w:szCs w:val="15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1123315</wp:posOffset>
                </wp:positionV>
                <wp:extent cx="901700" cy="437515"/>
                <wp:effectExtent l="5080" t="4445" r="7620" b="15240"/>
                <wp:wrapNone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699" cy="4375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审核结束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.75pt;margin-top:88.45pt;height:34.45pt;width:71pt;z-index:251659264;mso-width-relative:page;mso-height-relative:page;" fillcolor="#FFFFFF" filled="t" stroked="t" coordsize="21600,21600" o:gfxdata="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5xPBTtoAAAALAQAADwAAAAAA&#10;AAABACAAAAA4AAAAZHJzL2Rvd25yZXYueG1sUEsBAhQAFAAAAAgAh07iQOwjNYc0AgAANgQAAA4A&#10;AAAAAAAAAQAgAAAAPw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审核结束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881380</wp:posOffset>
                </wp:positionV>
                <wp:extent cx="7620" cy="241300"/>
                <wp:effectExtent l="33020" t="0" r="35559" b="635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9" cy="24129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pt;margin-top:69.4pt;height:19pt;width:0.6pt;z-index:251659264;mso-width-relative:page;mso-height-relative:page;" filled="f" stroked="t" coordsize="21600,21600" o:gfxdata="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P/zKEnWAAAACwEAAA8AAAAAAAAA&#10;AQAgAAAAOAAAAGRycy9kb3ducmV2LnhtbFBLAQIUABQAAAAIAIdO4kBHslY3NgIAACYEAAAOAAAA&#10;AAAAAAEAIAAAADsBAABkcnMvZTJvRG9jLnhtbFBLBQYAAAAABgAGAFkBAADj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406400</wp:posOffset>
                </wp:positionV>
                <wp:extent cx="1564640" cy="475615"/>
                <wp:effectExtent l="4444" t="4444" r="12064" b="1524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39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将安置登记信息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>发送税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务部门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1pt;margin-top:32pt;height:37.45pt;width:123.2pt;z-index:251659264;mso-width-relative:page;mso-height-relative:page;" fillcolor="#FFFFFF" filled="t" stroked="t" coordsize="21600,21600" o:gfxdata="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e&#10;2O3e2AAAAAoBAAAPAAAAAAAAAAEAIAAAADgAAABkcnMvZG93bnJldi54bWxQSwECFAAUAAAACACH&#10;TuJAwdQN/Q4CAAARBAAADgAAAAAAAAABACAAAAA9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将安置登记信息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>发送税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 w:val="24"/>
                          <w:szCs w:val="24"/>
                        </w:rPr>
                        <w:t>务部门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172720</wp:posOffset>
                </wp:positionV>
                <wp:extent cx="6985" cy="233680"/>
                <wp:effectExtent l="33655" t="0" r="35559" b="139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3367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false" upright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13.6pt;height:18.4pt;width:0.55pt;z-index:251659264;mso-width-relative:page;mso-height-relative:page;" filled="f" stroked="t" coordsize="21600,21600" o:gfxdata="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x/tJkdYAAAAJAQAADwAAAAAAAAAB&#10;ACAAAAA4AAAAZHJzL2Rvd25yZXYueG1sUEsBAhQAFAAAAAgAh07iQKxtBME1AgAAJgQAAA4AAAAA&#10;AAAAAQAgAAAAOwEAAGRycy9lMm9Eb2MueG1sUEsFBgAAAAAGAAYAWQEAAOI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"/>
          <w:sz w:val="15"/>
          <w:szCs w:val="15"/>
        </w:rPr>
        <w:tab/>
      </w:r>
    </w:p>
    <w:p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86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FA248C3"/>
    <w:rsid w:val="D8DE3391"/>
    <w:rsid w:val="ED73C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true"/>
        </a:gradFill>
        <a:gradFill rotWithShape="true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true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true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1107</Characters>
  <Lines>0</Lines>
  <Paragraphs>105</Paragraphs>
  <TotalTime>17</TotalTime>
  <ScaleCrop>false</ScaleCrop>
  <LinksUpToDate>false</LinksUpToDate>
  <CharactersWithSpaces>1477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2025-02-28T17:22:00Z</dcterms:created>
  <dc:creator>Angel↗兲使</dc:creator>
  <cp:lastModifiedBy>fgj006</cp:lastModifiedBy>
  <cp:lastPrinted>2026-02-24T17:19:00Z</cp:lastPrinted>
  <dcterms:modified xsi:type="dcterms:W3CDTF">2026-02-27T11:02:43Z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C7CD7246F038B50FE300A16986F6049C_43</vt:lpwstr>
  </property>
  <property fmtid="{D5CDD505-2E9C-101B-9397-08002B2CF9AE}" pid="4" name="KSOTemplateDocerSaveRecord">
    <vt:lpwstr>eyJoZGlkIjoiMzBlM2U2MzFkYzNiMGY1MDMwMmNkN2QwMGZmOWVhZTgiLCJ1c2VySWQiOiIzNjYwMTIyNjcifQ==</vt:lpwstr>
  </property>
</Properties>
</file>