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6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5"/>
        <w:gridCol w:w="2174"/>
        <w:gridCol w:w="2174"/>
        <w:gridCol w:w="2174"/>
        <w:gridCol w:w="2703"/>
      </w:tblGrid>
      <w:tr w14:paraId="149E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368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D1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Style w:val="14"/>
                <w:rFonts w:hint="eastAsia" w:ascii="宋体" w:hAnsi="宋体" w:eastAsia="宋体" w:cs="宋体"/>
                <w:sz w:val="44"/>
                <w:szCs w:val="44"/>
                <w:lang w:val="en-US" w:eastAsia="zh-CN" w:bidi="ar"/>
              </w:rPr>
              <w:t>沁水县养殖环节病死猪中央、省级无害化处理补助资金明细表</w:t>
            </w:r>
            <w:bookmarkEnd w:id="0"/>
          </w:p>
        </w:tc>
      </w:tr>
      <w:tr w14:paraId="315A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AF3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9B2F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44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数量（头）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</w:tr>
      <w:tr w14:paraId="43A1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38B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FD1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补贴（元）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补贴（元）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02D8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补贴（元）</w:t>
            </w:r>
          </w:p>
        </w:tc>
      </w:tr>
      <w:tr w14:paraId="1FA36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金荷畜禽无害化处理中心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136500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683500</w:t>
            </w:r>
          </w:p>
        </w:tc>
      </w:tr>
      <w:tr w14:paraId="74B3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锐正畜禽无害化处理中心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158900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795900</w:t>
            </w:r>
          </w:p>
        </w:tc>
      </w:tr>
      <w:tr w14:paraId="3CB61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1184000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295400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1479400</w:t>
            </w:r>
          </w:p>
        </w:tc>
      </w:tr>
    </w:tbl>
    <w:p w14:paraId="19355C0E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F49E2">
    <w:pPr>
      <w:pStyle w:val="6"/>
    </w:pPr>
    <w:r>
      <mc:AlternateContent>
        <mc:Choice Requires="wps">
          <w:drawing>
            <wp:anchor distT="0" distB="0" distL="90805" distR="9080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9700"/>
              <wp:effectExtent l="0" t="0" r="0" b="0"/>
              <wp:wrapNone/>
              <wp:docPr id="102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9526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095C46CF">
                          <w:pPr>
                            <w:pStyle w:val="6"/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EtqIs8AAAADAQAADwAAAAAAAAABACAAAAAiAAAAZHJzL2Rvd25yZXYueG1s&#10;UEsBAhQAFAAAAAgAh07iQHqBl6sBAgAA9gMAAA4AAAAAAAAAAQAgAAAAHgEAAGRycy9lMm9Eb2Mu&#10;eG1sUEsFBgAAAAAGAAYAWQEAAJE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095C46CF">
                    <w:pPr>
                      <w:pStyle w:val="6"/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dit="comment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E7B6C"/>
    <w:rsid w:val="7FFF97EB"/>
    <w:rsid w:val="8BDAA3D5"/>
    <w:rsid w:val="F7EF5D7E"/>
    <w:rsid w:val="FFBE47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heading 1 Char"/>
    <w:basedOn w:val="9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2">
    <w:name w:val="heading 2 Char"/>
    <w:basedOn w:val="9"/>
    <w:link w:val="3"/>
    <w:qFormat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heading 3 Char"/>
    <w:basedOn w:val="9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font61"/>
    <w:basedOn w:val="9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63AA55-A11C-4FFA-9A9C-8A129D6119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1</Pages>
  <Words>0</Words>
  <Characters>405</Characters>
  <Lines>0</Lines>
  <Paragraphs>18</Paragraphs>
  <TotalTime>21</TotalTime>
  <ScaleCrop>false</ScaleCrop>
  <LinksUpToDate>false</LinksUpToDate>
  <CharactersWithSpaces>541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2021-07-20T17:27:00Z</dcterms:created>
  <dc:creator>流浪者1380099284</dc:creator>
  <cp:lastModifiedBy>是尊贵的会员啊</cp:lastModifiedBy>
  <cp:lastPrinted>2026-06-17T17:07:00Z</cp:lastPrinted>
  <dcterms:modified xsi:type="dcterms:W3CDTF">2026-06-17T10:00:35Z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7053CC3B3D078835C3FF316AB7CD3AC3_43</vt:lpwstr>
  </property>
</Properties>
</file>